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昆明市黄石岩水库工程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spacing w:line="360" w:lineRule="auto"/>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line="360" w:lineRule="auto"/>
              <w:ind w:firstLine="210" w:firstLineChars="1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line="360" w:lineRule="auto"/>
              <w:ind w:left="425" w:leftChars="100" w:hanging="105" w:hangingChars="50"/>
              <w:rPr>
                <w:rFonts w:ascii="宋体" w:hAnsi="宋体" w:eastAsia="宋体"/>
                <w:sz w:val="21"/>
                <w:szCs w:val="21"/>
              </w:rPr>
            </w:pPr>
          </w:p>
          <w:p>
            <w:pPr>
              <w:adjustRightInd w:val="0"/>
              <w:snapToGrid w:val="0"/>
              <w:spacing w:line="360" w:lineRule="auto"/>
              <w:ind w:left="530" w:leftChars="100" w:hanging="210" w:hangingChars="100"/>
              <w:rPr>
                <w:rFonts w:ascii="宋体" w:hAnsi="宋体" w:eastAsia="宋体"/>
                <w:sz w:val="21"/>
                <w:szCs w:val="21"/>
              </w:rPr>
            </w:pPr>
            <w:r>
              <w:rPr>
                <w:rFonts w:ascii="宋体" w:hAnsi="宋体" w:eastAsia="宋体"/>
                <w:sz w:val="21"/>
                <w:szCs w:val="21"/>
              </w:rPr>
              <w:t>省    市    县（区、市）    乡（镇、街道）路       号</w:t>
            </w:r>
          </w:p>
          <w:p>
            <w:pPr>
              <w:adjustRightInd w:val="0"/>
              <w:snapToGrid w:val="0"/>
              <w:spacing w:line="360" w:lineRule="auto"/>
              <w:ind w:left="425" w:leftChars="100" w:hanging="105" w:hangingChars="5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03120"/>
    <w:rsid w:val="003102F2"/>
    <w:rsid w:val="00457C76"/>
    <w:rsid w:val="0057004E"/>
    <w:rsid w:val="00BB720B"/>
    <w:rsid w:val="00C02F78"/>
    <w:rsid w:val="00D636EF"/>
    <w:rsid w:val="00D90AAC"/>
    <w:rsid w:val="0CC56A8C"/>
    <w:rsid w:val="1BDE5523"/>
    <w:rsid w:val="21390CCD"/>
    <w:rsid w:val="2878421D"/>
    <w:rsid w:val="2BF13A9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411</Characters>
  <Lines>4</Lines>
  <Paragraphs>1</Paragraphs>
  <TotalTime>1</TotalTime>
  <ScaleCrop>false</ScaleCrop>
  <LinksUpToDate>false</LinksUpToDate>
  <CharactersWithSpaces>473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2025-07-31T04:40:49Z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039C7D6B02214CA98F49B92A6DBA8792_13</vt:lpwstr>
  </property>
  <property fmtid="{D5CDD505-2E9C-101B-9397-08002B2CF9AE}" pid="4" name="KSOTemplateDocerSaveRecord">
    <vt:lpwstr>eyJoZGlkIjoiM2I3MTBhZjQxNTVlMWUwZDQxZTY0Mjk3NjdmMjcxZjMiLCJ1c2VySWQiOiIxMjI1NDg5NzA1In0=</vt:lpwstr>
  </property>
</Properties>
</file>